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EE84" w14:textId="58F62C93" w:rsidR="002D32DD" w:rsidRPr="000313B5" w:rsidRDefault="00C868C6" w:rsidP="00CF1058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農地水マッチング募集</w:t>
      </w:r>
      <w:r w:rsidR="00F77CD5">
        <w:rPr>
          <w:rFonts w:asciiTheme="majorEastAsia" w:eastAsiaTheme="majorEastAsia" w:hAnsiTheme="majorEastAsia" w:hint="eastAsia"/>
          <w:b/>
          <w:sz w:val="26"/>
          <w:szCs w:val="26"/>
        </w:rPr>
        <w:t>申込書</w:t>
      </w:r>
    </w:p>
    <w:p w14:paraId="1438280F" w14:textId="77777777" w:rsidR="00FA6C43" w:rsidRDefault="00FA6C43">
      <w:pPr>
        <w:rPr>
          <w:rFonts w:asciiTheme="minorEastAsia" w:hAnsiTheme="minorEastAsia"/>
        </w:rPr>
      </w:pPr>
    </w:p>
    <w:p w14:paraId="70FC4A19" w14:textId="49657C46" w:rsidR="00F45705" w:rsidRPr="0088288A" w:rsidRDefault="00F77CD5">
      <w:pPr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C868C6">
        <w:rPr>
          <w:rFonts w:asciiTheme="majorEastAsia" w:eastAsiaTheme="majorEastAsia" w:hAnsiTheme="majorEastAsia" w:hint="eastAsia"/>
          <w:sz w:val="24"/>
          <w:szCs w:val="24"/>
        </w:rPr>
        <w:t>外部からの支援を希望する活動組織の</w:t>
      </w:r>
      <w:r w:rsidR="00AB2606">
        <w:rPr>
          <w:rFonts w:asciiTheme="majorEastAsia" w:eastAsiaTheme="majorEastAsia" w:hAnsiTheme="majorEastAsia" w:hint="eastAsia"/>
          <w:sz w:val="24"/>
          <w:szCs w:val="24"/>
          <w:lang w:eastAsia="zh-TW"/>
        </w:rPr>
        <w:t>概要</w:t>
      </w:r>
      <w:r w:rsidR="005F0C15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　</w:t>
      </w:r>
    </w:p>
    <w:tbl>
      <w:tblPr>
        <w:tblStyle w:val="af1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2D32DD" w:rsidRPr="00CF1058" w14:paraId="627A1669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19B38F4E" w14:textId="1D234490" w:rsidR="0088288A" w:rsidRPr="00C2214E" w:rsidRDefault="00C868C6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活動組織名</w:t>
            </w:r>
          </w:p>
          <w:p w14:paraId="188D5E4F" w14:textId="2FB73269" w:rsidR="002D32DD" w:rsidRPr="003B6749" w:rsidRDefault="00AB2606" w:rsidP="00FD3C6A">
            <w:pPr>
              <w:rPr>
                <w:rFonts w:asciiTheme="minorEastAsia" w:hAnsiTheme="minorEastAsia"/>
                <w:sz w:val="22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</w:t>
            </w:r>
            <w:r w:rsidR="003B6749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="0088288A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公表</w:t>
            </w:r>
            <w:r w:rsidR="003B6749"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予定</w:t>
            </w: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】</w:t>
            </w:r>
          </w:p>
        </w:tc>
        <w:tc>
          <w:tcPr>
            <w:tcW w:w="6520" w:type="dxa"/>
          </w:tcPr>
          <w:p w14:paraId="0267AE4E" w14:textId="77777777" w:rsidR="00FD3C6A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01C1F1" w14:textId="77777777" w:rsidR="00F77CD5" w:rsidRPr="00CF1058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7E197DAA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2C4E1E7A" w14:textId="4E67AE5F" w:rsidR="0088288A" w:rsidRPr="00C2214E" w:rsidRDefault="002D32DD" w:rsidP="00DA6B0A">
            <w:pPr>
              <w:rPr>
                <w:rFonts w:asciiTheme="minorEastAsia" w:hAnsiTheme="minorEastAsia"/>
                <w:sz w:val="24"/>
                <w:szCs w:val="24"/>
              </w:rPr>
            </w:pP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C868C6">
              <w:rPr>
                <w:rFonts w:asciiTheme="minorEastAsia" w:hAnsiTheme="minorEastAsia" w:hint="eastAsia"/>
                <w:sz w:val="24"/>
                <w:szCs w:val="24"/>
              </w:rPr>
              <w:t>・アクセス</w:t>
            </w:r>
          </w:p>
          <w:p w14:paraId="4BF3E8FD" w14:textId="3664C460" w:rsidR="00DA6B0A" w:rsidRPr="00CF1058" w:rsidRDefault="003B6749" w:rsidP="00DA6B0A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53A0278C" w14:textId="49F643D7" w:rsidR="002D32DD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65525308" w14:textId="77777777" w:rsidR="00F77CD5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1A180D" w14:textId="2665D22A" w:rsidR="00C868C6" w:rsidRPr="00CF1058" w:rsidRDefault="00C868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1C67" w:rsidRPr="00CF1058" w14:paraId="7778BA8B" w14:textId="77777777" w:rsidTr="006859B9">
        <w:trPr>
          <w:trHeight w:val="680"/>
        </w:trPr>
        <w:tc>
          <w:tcPr>
            <w:tcW w:w="3261" w:type="dxa"/>
          </w:tcPr>
          <w:p w14:paraId="2E4B3220" w14:textId="429BF385" w:rsidR="00611C67" w:rsidRDefault="00611C67" w:rsidP="00611C67">
            <w:pPr>
              <w:rPr>
                <w:rFonts w:asciiTheme="minorEastAsia" w:hAnsiTheme="minorEastAsia"/>
                <w:sz w:val="24"/>
                <w:szCs w:val="24"/>
              </w:rPr>
            </w:pPr>
            <w:r w:rsidRPr="00611C67">
              <w:rPr>
                <w:rFonts w:asciiTheme="minorEastAsia" w:hAnsiTheme="minorEastAsia" w:hint="eastAsia"/>
                <w:sz w:val="24"/>
                <w:szCs w:val="24"/>
              </w:rPr>
              <w:t>農業地域類型</w:t>
            </w:r>
          </w:p>
          <w:p w14:paraId="6D5AAC6C" w14:textId="77777777" w:rsidR="00454B00" w:rsidRDefault="00454B00" w:rsidP="009D1274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  <w:p w14:paraId="503AA753" w14:textId="34F67105" w:rsidR="00611C67" w:rsidRPr="00CF1058" w:rsidRDefault="00611C67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5A5B3122" w14:textId="0E0BB426" w:rsidR="00611C67" w:rsidRPr="00CF1058" w:rsidRDefault="00611C67" w:rsidP="00611C6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都市的地域/平地農業地域/中間農業地域/山間農業地域</w:t>
            </w:r>
          </w:p>
        </w:tc>
      </w:tr>
      <w:tr w:rsidR="00FA6C43" w:rsidRPr="00CF1058" w14:paraId="2D782E4C" w14:textId="77777777" w:rsidTr="00454B00">
        <w:trPr>
          <w:trHeight w:val="1109"/>
        </w:trPr>
        <w:tc>
          <w:tcPr>
            <w:tcW w:w="3261" w:type="dxa"/>
          </w:tcPr>
          <w:p w14:paraId="2C269D49" w14:textId="7184B2E4" w:rsidR="00FA6C43" w:rsidRPr="00C2214E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活動組織や地域</w:t>
            </w: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の紹介</w:t>
            </w:r>
          </w:p>
          <w:p w14:paraId="606CBE3A" w14:textId="7694EA87" w:rsidR="00FA6C43" w:rsidRPr="00CF1058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46CAA690" w14:textId="77777777" w:rsidR="00FA6C43" w:rsidRPr="00CF1058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9EAAFF" w14:textId="77777777" w:rsidR="00FA6C43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D26BA4" w14:textId="77777777" w:rsidR="00454B00" w:rsidRPr="00CF1058" w:rsidRDefault="00454B00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6C43" w:rsidRPr="00CF1058" w14:paraId="395D702E" w14:textId="77777777" w:rsidTr="006859B9">
        <w:trPr>
          <w:trHeight w:val="680"/>
        </w:trPr>
        <w:tc>
          <w:tcPr>
            <w:tcW w:w="3261" w:type="dxa"/>
          </w:tcPr>
          <w:p w14:paraId="74A7A9B3" w14:textId="77777777" w:rsidR="00E64CAA" w:rsidRDefault="00E64CAA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活動組織の</w:t>
            </w:r>
          </w:p>
          <w:p w14:paraId="1B7EB861" w14:textId="0C09F278" w:rsidR="00FA6C43" w:rsidRPr="00CF1058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  <w:p w14:paraId="67741B75" w14:textId="77777777" w:rsidR="00FA6C43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（有る場合）</w:t>
            </w:r>
          </w:p>
          <w:p w14:paraId="6C4E3683" w14:textId="77777777" w:rsidR="00FA6C43" w:rsidRPr="00CF1058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520" w:type="dxa"/>
          </w:tcPr>
          <w:p w14:paraId="0F8E25B8" w14:textId="77777777" w:rsidR="00FA6C43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49CD7F" w14:textId="77777777" w:rsidR="00FA6C43" w:rsidRPr="00CF1058" w:rsidRDefault="00FA6C43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59B9" w:rsidRPr="00CF1058" w14:paraId="2F06E6BF" w14:textId="77777777" w:rsidTr="006859B9">
        <w:trPr>
          <w:trHeight w:val="680"/>
        </w:trPr>
        <w:tc>
          <w:tcPr>
            <w:tcW w:w="3261" w:type="dxa"/>
          </w:tcPr>
          <w:p w14:paraId="1868E797" w14:textId="77777777" w:rsidR="006859B9" w:rsidRPr="006859B9" w:rsidRDefault="006859B9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520" w:type="dxa"/>
          </w:tcPr>
          <w:p w14:paraId="0B895823" w14:textId="77777777" w:rsidR="006859B9" w:rsidRPr="00CF1058" w:rsidRDefault="006859B9" w:rsidP="009D127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2606" w:rsidRPr="00CF1058" w14:paraId="2C3EE618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32F6E5E2" w14:textId="1343EBBB" w:rsidR="00AB2606" w:rsidRPr="00AB2606" w:rsidRDefault="00AB2606" w:rsidP="00AB2606">
            <w:pPr>
              <w:rPr>
                <w:rFonts w:asciiTheme="minorEastAsia" w:hAnsiTheme="minorEastAsia"/>
                <w:sz w:val="24"/>
                <w:szCs w:val="24"/>
              </w:rPr>
            </w:pPr>
            <w:r w:rsidRPr="00AB260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44DDE425" w14:textId="77777777" w:rsidR="00AB2606" w:rsidRPr="00CF1058" w:rsidRDefault="00AB2606" w:rsidP="00A559A2">
            <w:pPr>
              <w:rPr>
                <w:rFonts w:asciiTheme="minorEastAsia" w:hAnsiTheme="minorEastAsia"/>
                <w:sz w:val="24"/>
                <w:szCs w:val="24"/>
              </w:rPr>
            </w:pPr>
            <w:r w:rsidRPr="00AB2606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6520" w:type="dxa"/>
          </w:tcPr>
          <w:p w14:paraId="3AEA7281" w14:textId="77777777" w:rsidR="00AB2606" w:rsidRDefault="00AB260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863F81" w14:textId="77777777" w:rsidR="00C868C6" w:rsidRPr="00CF1058" w:rsidRDefault="00C868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7EC78DE4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040E0356" w14:textId="77777777" w:rsidR="00DA6B0A" w:rsidRPr="00CF1058" w:rsidRDefault="0033389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2D32DD"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</w:tcPr>
          <w:p w14:paraId="011ADE1C" w14:textId="77777777" w:rsidR="00F77CD5" w:rsidRPr="00CF1058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6B0A" w:rsidRPr="00CF1058" w14:paraId="6D377EC9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489B6D19" w14:textId="77777777" w:rsidR="00DA6B0A" w:rsidRDefault="00DA6B0A" w:rsidP="00FD3C6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連絡用電話番号</w:t>
            </w:r>
          </w:p>
          <w:p w14:paraId="0DB53479" w14:textId="77777777" w:rsidR="00DA6B0A" w:rsidRPr="00CF1058" w:rsidRDefault="00DA6B0A" w:rsidP="00DA6B0A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電話対応時間</w:t>
            </w:r>
          </w:p>
        </w:tc>
        <w:tc>
          <w:tcPr>
            <w:tcW w:w="6520" w:type="dxa"/>
          </w:tcPr>
          <w:p w14:paraId="7BAAB801" w14:textId="77777777" w:rsidR="006B1221" w:rsidRDefault="006B1221" w:rsidP="00DA6B0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5F620B74" w14:textId="77777777" w:rsidR="00F77CD5" w:rsidRPr="006B1221" w:rsidRDefault="00F77CD5" w:rsidP="00DA6B0A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4F5E3C2E" w14:textId="77777777" w:rsidR="00DA6B0A" w:rsidRPr="00CF1058" w:rsidRDefault="00DA6B0A" w:rsidP="00DA6B0A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（　　　</w:t>
            </w:r>
            <w:r w:rsidR="006B1221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）時頃</w:t>
            </w:r>
          </w:p>
        </w:tc>
      </w:tr>
      <w:tr w:rsidR="002D32DD" w:rsidRPr="00CF1058" w14:paraId="512D7BC5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0507C934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520" w:type="dxa"/>
          </w:tcPr>
          <w:p w14:paraId="16BE7DD3" w14:textId="77777777" w:rsidR="002D32DD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EDC864" w14:textId="77777777" w:rsidR="00F77CD5" w:rsidRPr="00CF1058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6B0A" w:rsidRPr="00CF1058" w14:paraId="77DDE875" w14:textId="77777777" w:rsidTr="006859B9">
        <w:trPr>
          <w:trHeight w:val="680"/>
        </w:trPr>
        <w:tc>
          <w:tcPr>
            <w:tcW w:w="3261" w:type="dxa"/>
            <w:vAlign w:val="center"/>
          </w:tcPr>
          <w:p w14:paraId="7D864580" w14:textId="56A0E2F0" w:rsidR="00611C67" w:rsidRPr="00CF1058" w:rsidRDefault="00DA6B0A" w:rsidP="00DA6B0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連絡用</w:t>
            </w:r>
            <w:r w:rsidR="00C2214E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6520" w:type="dxa"/>
          </w:tcPr>
          <w:p w14:paraId="23252E65" w14:textId="77777777" w:rsidR="00DA6B0A" w:rsidRDefault="00DA6B0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71ABEF" w14:textId="77777777" w:rsidR="00F77CD5" w:rsidRPr="00CF1058" w:rsidRDefault="00F77C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730841" w14:textId="77777777" w:rsidR="00F77CD5" w:rsidRPr="00FA6C43" w:rsidRDefault="00F77CD5">
      <w:pPr>
        <w:rPr>
          <w:rFonts w:asciiTheme="majorEastAsia" w:eastAsiaTheme="majorEastAsia" w:hAnsiTheme="majorEastAsia"/>
          <w:sz w:val="24"/>
          <w:szCs w:val="24"/>
        </w:rPr>
      </w:pPr>
    </w:p>
    <w:p w14:paraId="6991486F" w14:textId="0594BC5E" w:rsidR="00F77CD5" w:rsidRDefault="00454B00" w:rsidP="00454B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AE5C5A1" w14:textId="7E8E5772" w:rsidR="003F43EA" w:rsidRDefault="00F77CD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4CAA">
        <w:rPr>
          <w:rFonts w:asciiTheme="majorEastAsia" w:eastAsiaTheme="majorEastAsia" w:hAnsiTheme="majorEastAsia" w:hint="eastAsia"/>
          <w:sz w:val="24"/>
          <w:szCs w:val="24"/>
        </w:rPr>
        <w:t>希望する</w:t>
      </w:r>
      <w:r w:rsidR="00454B00">
        <w:rPr>
          <w:rFonts w:asciiTheme="majorEastAsia" w:eastAsiaTheme="majorEastAsia" w:hAnsiTheme="majorEastAsia" w:hint="eastAsia"/>
          <w:sz w:val="24"/>
          <w:szCs w:val="24"/>
        </w:rPr>
        <w:t>外部からの支援</w:t>
      </w:r>
      <w:r w:rsidR="00E64CAA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FB14CD" w:rsidRPr="00CF1058" w14:paraId="72165F45" w14:textId="77777777" w:rsidTr="004B558F">
        <w:trPr>
          <w:trHeight w:val="680"/>
        </w:trPr>
        <w:tc>
          <w:tcPr>
            <w:tcW w:w="2977" w:type="dxa"/>
          </w:tcPr>
          <w:p w14:paraId="35EF6ACA" w14:textId="77777777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支援を希望する作業内容</w:t>
            </w:r>
          </w:p>
          <w:p w14:paraId="3CE088CC" w14:textId="77777777" w:rsidR="00FB14CD" w:rsidRPr="00C2214E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0CECC38B" w14:textId="77777777" w:rsidR="00FB14CD" w:rsidRPr="00CF1058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558F" w:rsidRPr="00CF1058" w14:paraId="5CA177C1" w14:textId="77777777" w:rsidTr="004B558F">
        <w:trPr>
          <w:trHeight w:val="680"/>
        </w:trPr>
        <w:tc>
          <w:tcPr>
            <w:tcW w:w="2977" w:type="dxa"/>
          </w:tcPr>
          <w:p w14:paraId="08B8B936" w14:textId="77777777" w:rsidR="004B558F" w:rsidRDefault="004B558F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募集期間</w:t>
            </w:r>
          </w:p>
          <w:p w14:paraId="69EFFDF5" w14:textId="60C10A20" w:rsidR="00C37BFD" w:rsidRPr="00C37BFD" w:rsidRDefault="00C37BFD" w:rsidP="009D1274">
            <w:pPr>
              <w:rPr>
                <w:rFonts w:asciiTheme="minorEastAsia" w:hAnsiTheme="minorEastAsia"/>
                <w:sz w:val="16"/>
                <w:szCs w:val="16"/>
              </w:rPr>
            </w:pPr>
            <w:r w:rsidRPr="00E64CAA"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2BE68907" w14:textId="31A5F7C7" w:rsidR="004B558F" w:rsidRDefault="004B558F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46238B3D" w14:textId="69DFCE19" w:rsidR="004B558F" w:rsidRPr="00CF1058" w:rsidRDefault="004B558F" w:rsidP="002706AF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706A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2706A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2706AF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706A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4B558F" w:rsidRPr="00FA6C43" w14:paraId="22B74BC5" w14:textId="77777777" w:rsidTr="004B558F">
        <w:trPr>
          <w:trHeight w:val="1132"/>
        </w:trPr>
        <w:tc>
          <w:tcPr>
            <w:tcW w:w="2977" w:type="dxa"/>
          </w:tcPr>
          <w:p w14:paraId="397C03BA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支援受け入れ状況</w:t>
            </w:r>
          </w:p>
          <w:p w14:paraId="65A7BD87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（時期等）</w:t>
            </w:r>
          </w:p>
          <w:p w14:paraId="6F1EBE67" w14:textId="77777777" w:rsidR="004B558F" w:rsidRPr="00E64CAA" w:rsidRDefault="004B558F" w:rsidP="00F54F5F">
            <w:pPr>
              <w:rPr>
                <w:rFonts w:asciiTheme="minorEastAsia" w:hAnsiTheme="minorEastAsia"/>
                <w:sz w:val="16"/>
                <w:szCs w:val="16"/>
              </w:rPr>
            </w:pPr>
            <w:r w:rsidRPr="00E64CAA"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097B77DF" w14:textId="77777777" w:rsidR="004B558F" w:rsidRDefault="004B558F" w:rsidP="00F54F5F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30BF8FAE" w14:textId="1EE83FAC" w:rsidR="004B558F" w:rsidRPr="002706AF" w:rsidRDefault="004B558F" w:rsidP="002706AF">
            <w:pPr>
              <w:ind w:left="960" w:hangingChars="400" w:hanging="960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</w:p>
          <w:p w14:paraId="3FF7DBC8" w14:textId="77777777" w:rsidR="004B558F" w:rsidRPr="00FA6C43" w:rsidRDefault="004B558F" w:rsidP="00F54F5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14CD" w14:paraId="59F93874" w14:textId="77777777" w:rsidTr="004B558F">
        <w:trPr>
          <w:trHeight w:val="680"/>
        </w:trPr>
        <w:tc>
          <w:tcPr>
            <w:tcW w:w="2977" w:type="dxa"/>
          </w:tcPr>
          <w:p w14:paraId="5F8637EE" w14:textId="77777777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報酬</w:t>
            </w:r>
          </w:p>
          <w:p w14:paraId="02D3B191" w14:textId="77777777" w:rsidR="006859B9" w:rsidRDefault="006859B9" w:rsidP="009D1274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  <w:p w14:paraId="518884E8" w14:textId="655B8394" w:rsidR="00FB14CD" w:rsidRDefault="00FB14CD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7D5FA992" w14:textId="77777777" w:rsidR="00FB14CD" w:rsidRDefault="00FB14CD" w:rsidP="009D1274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有（時給　　　　円）　/　無</w:t>
            </w:r>
          </w:p>
        </w:tc>
      </w:tr>
      <w:tr w:rsidR="009033DC" w:rsidRPr="00CF1058" w14:paraId="18BEF7DF" w14:textId="77777777" w:rsidTr="004B558F">
        <w:trPr>
          <w:trHeight w:val="680"/>
        </w:trPr>
        <w:tc>
          <w:tcPr>
            <w:tcW w:w="2977" w:type="dxa"/>
          </w:tcPr>
          <w:p w14:paraId="40BE18A3" w14:textId="77777777" w:rsidR="009033DC" w:rsidRDefault="009033DC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募集の対象</w:t>
            </w:r>
          </w:p>
          <w:p w14:paraId="7864C6ED" w14:textId="77777777" w:rsidR="006859B9" w:rsidRDefault="006859B9" w:rsidP="009D1274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  <w:p w14:paraId="1447D755" w14:textId="225029EA" w:rsidR="009033DC" w:rsidRPr="00611C67" w:rsidRDefault="009033DC" w:rsidP="009D1274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231C88F6" w14:textId="0128B0EA" w:rsidR="009033DC" w:rsidRDefault="009033DC" w:rsidP="009D1274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　/　個人</w:t>
            </w:r>
            <w:r w:rsidR="002464BC">
              <w:rPr>
                <w:rFonts w:asciiTheme="minorEastAsia" w:hAnsiTheme="minorEastAsia" w:hint="eastAsia"/>
                <w:sz w:val="24"/>
                <w:szCs w:val="24"/>
              </w:rPr>
              <w:t xml:space="preserve">　/　団体および企業</w:t>
            </w:r>
          </w:p>
        </w:tc>
      </w:tr>
      <w:tr w:rsidR="00566B0B" w:rsidRPr="00FA6C43" w14:paraId="14685C8E" w14:textId="77777777" w:rsidTr="004B558F">
        <w:trPr>
          <w:trHeight w:val="1132"/>
        </w:trPr>
        <w:tc>
          <w:tcPr>
            <w:tcW w:w="2977" w:type="dxa"/>
          </w:tcPr>
          <w:p w14:paraId="40150EBA" w14:textId="77777777" w:rsidR="00566B0B" w:rsidRPr="00566B0B" w:rsidRDefault="00566B0B" w:rsidP="00566B0B">
            <w:pPr>
              <w:rPr>
                <w:rFonts w:asciiTheme="minorEastAsia" w:hAnsiTheme="minorEastAsia"/>
                <w:sz w:val="24"/>
                <w:szCs w:val="24"/>
              </w:rPr>
            </w:pPr>
            <w:r w:rsidRPr="00566B0B">
              <w:rPr>
                <w:rFonts w:asciiTheme="minorEastAsia" w:hAnsiTheme="minorEastAsia" w:hint="eastAsia"/>
                <w:sz w:val="24"/>
                <w:szCs w:val="24"/>
              </w:rPr>
              <w:t>1日バイトアプリdaywork</w:t>
            </w:r>
          </w:p>
          <w:p w14:paraId="3BE7E78D" w14:textId="77777777" w:rsidR="00566B0B" w:rsidRDefault="00566B0B" w:rsidP="00566B0B">
            <w:pPr>
              <w:rPr>
                <w:rFonts w:asciiTheme="minorEastAsia" w:hAnsiTheme="minorEastAsia"/>
                <w:sz w:val="24"/>
                <w:szCs w:val="24"/>
              </w:rPr>
            </w:pPr>
            <w:r w:rsidRPr="00566B0B">
              <w:rPr>
                <w:rFonts w:asciiTheme="minorEastAsia" w:hAnsiTheme="minorEastAsia" w:hint="eastAsia"/>
                <w:sz w:val="24"/>
                <w:szCs w:val="24"/>
              </w:rPr>
              <w:t>の利用の有無</w:t>
            </w:r>
          </w:p>
          <w:p w14:paraId="3E4AC919" w14:textId="7B716916" w:rsidR="00B33E38" w:rsidRPr="00B33E38" w:rsidRDefault="00B33E38" w:rsidP="00566B0B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  <w:p w14:paraId="1CFE357B" w14:textId="4AAAD115" w:rsidR="00566B0B" w:rsidRDefault="00566B0B" w:rsidP="00566B0B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</w:tcPr>
          <w:p w14:paraId="5F567F8E" w14:textId="69888FAC" w:rsidR="00566B0B" w:rsidRPr="009078C0" w:rsidRDefault="00566B0B" w:rsidP="009D1274">
            <w:pPr>
              <w:ind w:left="960" w:hangingChars="400" w:hanging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078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利用する</w:t>
            </w:r>
            <w:r w:rsidR="00A05A4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予定</w:t>
            </w:r>
            <w:r w:rsidRPr="009078C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/　利用しない</w:t>
            </w:r>
            <w:r w:rsidR="00A05A4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予定</w:t>
            </w:r>
          </w:p>
        </w:tc>
      </w:tr>
      <w:tr w:rsidR="00D31877" w:rsidRPr="0021293F" w14:paraId="318721B5" w14:textId="77777777" w:rsidTr="004B558F">
        <w:trPr>
          <w:trHeight w:val="680"/>
        </w:trPr>
        <w:tc>
          <w:tcPr>
            <w:tcW w:w="2977" w:type="dxa"/>
            <w:vAlign w:val="center"/>
          </w:tcPr>
          <w:p w14:paraId="11933724" w14:textId="77777777" w:rsidR="0021293F" w:rsidRDefault="0021293F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作業場所のトイレの有無</w:t>
            </w:r>
          </w:p>
          <w:p w14:paraId="57B72CCE" w14:textId="77777777" w:rsidR="00D31877" w:rsidRPr="004F08C1" w:rsidRDefault="0088288A" w:rsidP="00156AE6">
            <w:pPr>
              <w:rPr>
                <w:rFonts w:asciiTheme="minorEastAsia" w:hAnsiTheme="minorEastAsia"/>
                <w:sz w:val="16"/>
                <w:szCs w:val="16"/>
              </w:rPr>
            </w:pPr>
            <w:r w:rsidRPr="004F08C1">
              <w:rPr>
                <w:rFonts w:asciiTheme="minorEastAsia" w:hAnsiTheme="minorEastAsia" w:hint="eastAsia"/>
                <w:sz w:val="16"/>
                <w:szCs w:val="16"/>
              </w:rPr>
              <w:t>いずれか</w:t>
            </w:r>
            <w:r w:rsidR="0021293F" w:rsidRPr="004F08C1">
              <w:rPr>
                <w:rFonts w:asciiTheme="minorEastAsia" w:hAnsiTheme="minorEastAsia" w:hint="eastAsia"/>
                <w:sz w:val="16"/>
                <w:szCs w:val="16"/>
              </w:rPr>
              <w:t>を○で囲んでください。</w:t>
            </w:r>
          </w:p>
        </w:tc>
        <w:tc>
          <w:tcPr>
            <w:tcW w:w="6379" w:type="dxa"/>
          </w:tcPr>
          <w:p w14:paraId="293EB4AD" w14:textId="77777777" w:rsidR="00D31877" w:rsidRDefault="00D31877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F88124" w14:textId="0EE0D3D2" w:rsidR="0021293F" w:rsidRDefault="0021293F" w:rsidP="00212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トイレ有り　　　　　　なし</w:t>
            </w:r>
          </w:p>
          <w:p w14:paraId="3D8D8404" w14:textId="77777777" w:rsidR="00566B0B" w:rsidRPr="00B33E38" w:rsidRDefault="00566B0B" w:rsidP="002129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A51236" w14:textId="7E86BC6F" w:rsidR="00566B0B" w:rsidRDefault="00566B0B" w:rsidP="002129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078C0">
              <w:rPr>
                <w:rFonts w:asciiTheme="minorEastAsia" w:hAnsiTheme="minorEastAsia" w:hint="eastAsia"/>
                <w:sz w:val="24"/>
                <w:szCs w:val="24"/>
              </w:rPr>
              <w:t>なしの場合の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対応：　　　　　　　　　　　　　　　）</w:t>
            </w:r>
          </w:p>
          <w:p w14:paraId="65A62284" w14:textId="47484987" w:rsidR="00B33E38" w:rsidRPr="00CF1058" w:rsidRDefault="00B33E38" w:rsidP="0021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06A5" w:rsidRPr="00CF1058" w14:paraId="0A115D3B" w14:textId="77777777" w:rsidTr="004B558F">
        <w:trPr>
          <w:trHeight w:val="70"/>
        </w:trPr>
        <w:tc>
          <w:tcPr>
            <w:tcW w:w="2977" w:type="dxa"/>
            <w:vAlign w:val="center"/>
          </w:tcPr>
          <w:p w14:paraId="2824EAFB" w14:textId="77777777" w:rsidR="004D06A5" w:rsidRDefault="0021293F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作業に係る持ち物</w:t>
            </w:r>
          </w:p>
        </w:tc>
        <w:tc>
          <w:tcPr>
            <w:tcW w:w="6379" w:type="dxa"/>
          </w:tcPr>
          <w:p w14:paraId="2B576AF0" w14:textId="77777777" w:rsidR="004D06A5" w:rsidRDefault="004D06A5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FA03D23" w14:textId="77777777" w:rsidR="004D06A5" w:rsidRDefault="004D06A5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1566299" w14:textId="77777777" w:rsidR="004D06A5" w:rsidRPr="00D31877" w:rsidRDefault="004D06A5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66B0B" w:rsidRPr="00CF1058" w14:paraId="3F7D6B8A" w14:textId="77777777" w:rsidTr="004B558F">
        <w:trPr>
          <w:trHeight w:val="249"/>
        </w:trPr>
        <w:tc>
          <w:tcPr>
            <w:tcW w:w="2977" w:type="dxa"/>
            <w:vAlign w:val="center"/>
          </w:tcPr>
          <w:p w14:paraId="77846D84" w14:textId="38A57BD3" w:rsidR="00566B0B" w:rsidRDefault="00566B0B" w:rsidP="00566B0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交通手段</w:t>
            </w:r>
          </w:p>
        </w:tc>
        <w:tc>
          <w:tcPr>
            <w:tcW w:w="6379" w:type="dxa"/>
          </w:tcPr>
          <w:p w14:paraId="2D94F99C" w14:textId="77777777" w:rsidR="00566B0B" w:rsidRDefault="00566B0B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E6A4FA0" w14:textId="77777777" w:rsidR="00566B0B" w:rsidRPr="004D06A5" w:rsidRDefault="00566B0B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405C01" w:rsidRPr="00CF1058" w14:paraId="7645788A" w14:textId="77777777" w:rsidTr="004B558F">
        <w:trPr>
          <w:trHeight w:val="680"/>
        </w:trPr>
        <w:tc>
          <w:tcPr>
            <w:tcW w:w="2977" w:type="dxa"/>
            <w:vAlign w:val="center"/>
          </w:tcPr>
          <w:p w14:paraId="3B68E5D1" w14:textId="24DBB135" w:rsidR="00405C01" w:rsidRDefault="006859B9" w:rsidP="00405C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外部</w:t>
            </w:r>
            <w:r w:rsidR="00405C01">
              <w:rPr>
                <w:rFonts w:asciiTheme="minorEastAsia" w:hAnsiTheme="minorEastAsia"/>
                <w:sz w:val="24"/>
                <w:szCs w:val="24"/>
              </w:rPr>
              <w:t>からの連絡方法</w:t>
            </w:r>
          </w:p>
          <w:p w14:paraId="42455400" w14:textId="77777777" w:rsidR="00405C01" w:rsidRDefault="00C2214E" w:rsidP="00405C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</w:t>
            </w:r>
            <w:r w:rsidR="00405C01" w:rsidRPr="00AF4086">
              <w:rPr>
                <w:rFonts w:asciiTheme="minorEastAsia" w:hAnsiTheme="minorEastAsia" w:hint="eastAsia"/>
                <w:sz w:val="16"/>
                <w:szCs w:val="24"/>
              </w:rPr>
              <w:t>を○で囲んでください。</w:t>
            </w:r>
          </w:p>
        </w:tc>
        <w:tc>
          <w:tcPr>
            <w:tcW w:w="6379" w:type="dxa"/>
          </w:tcPr>
          <w:p w14:paraId="78B44C01" w14:textId="77777777" w:rsidR="00405C01" w:rsidRDefault="00405C01" w:rsidP="00405C0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電話　　　</w:t>
            </w:r>
            <w:r w:rsidR="006B122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C221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（　　　　　</w:t>
            </w:r>
            <w:r w:rsidR="006B122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）時頃</w:t>
            </w:r>
          </w:p>
          <w:p w14:paraId="37D4B18F" w14:textId="77777777" w:rsidR="00405C01" w:rsidRDefault="00405C01" w:rsidP="00405C0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ＦＡＸ</w:t>
            </w:r>
            <w:r w:rsidR="006B122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75AC83B4" w14:textId="77777777" w:rsidR="00405C01" w:rsidRDefault="00405C01" w:rsidP="00405C0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メール</w:t>
            </w:r>
          </w:p>
        </w:tc>
      </w:tr>
    </w:tbl>
    <w:p w14:paraId="0259C8F8" w14:textId="5760AD0E" w:rsidR="00F77CD5" w:rsidRPr="001052AB" w:rsidRDefault="003B6749" w:rsidP="001052AB">
      <w:pPr>
        <w:ind w:left="416" w:hangingChars="200" w:hanging="416"/>
        <w:rPr>
          <w:rFonts w:ascii="HGSｺﾞｼｯｸM" w:eastAsia="HGSｺﾞｼｯｸM" w:hAnsi="HGSｺﾞｼｯｸM"/>
          <w:sz w:val="22"/>
        </w:rPr>
      </w:pPr>
      <w:bookmarkStart w:id="0" w:name="_Hlk125032686"/>
      <w:r w:rsidRPr="00722A6A">
        <w:rPr>
          <w:rFonts w:ascii="HGSｺﾞｼｯｸM" w:eastAsia="HGSｺﾞｼｯｸM" w:hAnsi="HGSｺﾞｼｯｸM" w:hint="eastAsia"/>
          <w:spacing w:val="-6"/>
          <w:sz w:val="22"/>
        </w:rPr>
        <w:t>※１</w:t>
      </w:r>
      <w:bookmarkEnd w:id="0"/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　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上記の提供いただいた個人情報は、</w:t>
      </w:r>
      <w:r w:rsidR="001052AB">
        <w:rPr>
          <w:rFonts w:ascii="HGSｺﾞｼｯｸM" w:eastAsia="HGSｺﾞｼｯｸM" w:hAnsi="HGSｺﾞｼｯｸM" w:hint="eastAsia"/>
          <w:spacing w:val="-6"/>
          <w:sz w:val="22"/>
        </w:rPr>
        <w:t>外部からの支援</w:t>
      </w:r>
      <w:r w:rsidR="009078C0">
        <w:rPr>
          <w:rFonts w:ascii="HGSｺﾞｼｯｸM" w:eastAsia="HGSｺﾞｼｯｸM" w:hAnsi="HGSｺﾞｼｯｸM" w:hint="eastAsia"/>
          <w:spacing w:val="-6"/>
          <w:sz w:val="22"/>
        </w:rPr>
        <w:t>を行う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目的にのみ利用し、それ以外の目的には利用いたしません</w:t>
      </w:r>
      <w:r w:rsidR="003F43EA" w:rsidRPr="00722A6A">
        <w:rPr>
          <w:rFonts w:ascii="HGSｺﾞｼｯｸM" w:eastAsia="HGSｺﾞｼｯｸM" w:hAnsi="HGSｺﾞｼｯｸM"/>
          <w:sz w:val="22"/>
        </w:rPr>
        <w:t>。</w:t>
      </w:r>
    </w:p>
    <w:p w14:paraId="60D1A8A2" w14:textId="68AE5A1E" w:rsidR="00C2214E" w:rsidRPr="00C37BFD" w:rsidRDefault="00D62F02" w:rsidP="00C37BFD">
      <w:pPr>
        <w:rPr>
          <w:rFonts w:ascii="HGSｺﾞｼｯｸM" w:eastAsia="HGSｺﾞｼｯｸM" w:hAnsi="HGSｺﾞｼｯｸM"/>
          <w:spacing w:val="-6"/>
          <w:sz w:val="22"/>
        </w:rPr>
      </w:pPr>
      <w:r w:rsidRPr="00722A6A">
        <w:rPr>
          <w:rFonts w:ascii="HGSｺﾞｼｯｸM" w:eastAsia="HGSｺﾞｼｯｸM" w:hAnsi="HGSｺﾞｼｯｸM" w:hint="eastAsia"/>
          <w:spacing w:val="-6"/>
          <w:sz w:val="22"/>
        </w:rPr>
        <w:t>※</w:t>
      </w:r>
      <w:r w:rsidR="001052AB">
        <w:rPr>
          <w:rFonts w:ascii="HGSｺﾞｼｯｸM" w:eastAsia="HGSｺﾞｼｯｸM" w:hAnsi="HGSｺﾞｼｯｸM" w:hint="eastAsia"/>
          <w:spacing w:val="-6"/>
          <w:sz w:val="22"/>
        </w:rPr>
        <w:t>２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　ホームページには、【※ホームページ公表予定】の部分を公表する予定です。</w:t>
      </w:r>
    </w:p>
    <w:sectPr w:rsidR="00C2214E" w:rsidRPr="00C37BFD" w:rsidSect="00FA6C43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573C" w14:textId="77777777" w:rsidR="00405C01" w:rsidRDefault="00405C01" w:rsidP="00405C01">
      <w:r>
        <w:separator/>
      </w:r>
    </w:p>
  </w:endnote>
  <w:endnote w:type="continuationSeparator" w:id="0">
    <w:p w14:paraId="53DBE3F9" w14:textId="77777777" w:rsidR="00405C01" w:rsidRDefault="00405C01" w:rsidP="004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6B6D" w14:textId="77777777" w:rsidR="00405C01" w:rsidRDefault="00405C01" w:rsidP="00405C01">
      <w:r>
        <w:separator/>
      </w:r>
    </w:p>
  </w:footnote>
  <w:footnote w:type="continuationSeparator" w:id="0">
    <w:p w14:paraId="41628E29" w14:textId="77777777" w:rsidR="00405C01" w:rsidRDefault="00405C01" w:rsidP="0040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78C4"/>
    <w:multiLevelType w:val="hybridMultilevel"/>
    <w:tmpl w:val="1E949AFE"/>
    <w:lvl w:ilvl="0" w:tplc="0658B3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7926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DD"/>
    <w:rsid w:val="000313B5"/>
    <w:rsid w:val="000B31F5"/>
    <w:rsid w:val="000B6077"/>
    <w:rsid w:val="000D7828"/>
    <w:rsid w:val="000E6532"/>
    <w:rsid w:val="001052AB"/>
    <w:rsid w:val="00191269"/>
    <w:rsid w:val="001A7809"/>
    <w:rsid w:val="001D14E2"/>
    <w:rsid w:val="0021293F"/>
    <w:rsid w:val="00216176"/>
    <w:rsid w:val="002410E2"/>
    <w:rsid w:val="002464BC"/>
    <w:rsid w:val="002706AF"/>
    <w:rsid w:val="002D32DD"/>
    <w:rsid w:val="002F5F39"/>
    <w:rsid w:val="0033389D"/>
    <w:rsid w:val="00360577"/>
    <w:rsid w:val="0037534B"/>
    <w:rsid w:val="00380239"/>
    <w:rsid w:val="003B6749"/>
    <w:rsid w:val="003C1CD8"/>
    <w:rsid w:val="003F43EA"/>
    <w:rsid w:val="00405C01"/>
    <w:rsid w:val="00454B00"/>
    <w:rsid w:val="004B558F"/>
    <w:rsid w:val="004D06A5"/>
    <w:rsid w:val="004F08C1"/>
    <w:rsid w:val="00513948"/>
    <w:rsid w:val="00566B0B"/>
    <w:rsid w:val="005F0C15"/>
    <w:rsid w:val="00611C67"/>
    <w:rsid w:val="006859B9"/>
    <w:rsid w:val="006A285C"/>
    <w:rsid w:val="006A4105"/>
    <w:rsid w:val="006B1221"/>
    <w:rsid w:val="00722A6A"/>
    <w:rsid w:val="007F6742"/>
    <w:rsid w:val="00837310"/>
    <w:rsid w:val="0088288A"/>
    <w:rsid w:val="009033DC"/>
    <w:rsid w:val="009078C0"/>
    <w:rsid w:val="009B2A12"/>
    <w:rsid w:val="009B6267"/>
    <w:rsid w:val="009D14F2"/>
    <w:rsid w:val="00A0576E"/>
    <w:rsid w:val="00A05A40"/>
    <w:rsid w:val="00A559A2"/>
    <w:rsid w:val="00AA212A"/>
    <w:rsid w:val="00AB2606"/>
    <w:rsid w:val="00AD200C"/>
    <w:rsid w:val="00B33E38"/>
    <w:rsid w:val="00B663CF"/>
    <w:rsid w:val="00BC283B"/>
    <w:rsid w:val="00BD2272"/>
    <w:rsid w:val="00C2214E"/>
    <w:rsid w:val="00C37BFD"/>
    <w:rsid w:val="00C868C6"/>
    <w:rsid w:val="00CC2CB6"/>
    <w:rsid w:val="00CF1058"/>
    <w:rsid w:val="00D31877"/>
    <w:rsid w:val="00D62F02"/>
    <w:rsid w:val="00DA6B0A"/>
    <w:rsid w:val="00DB5512"/>
    <w:rsid w:val="00E64CAA"/>
    <w:rsid w:val="00E679B4"/>
    <w:rsid w:val="00E84221"/>
    <w:rsid w:val="00ED61FF"/>
    <w:rsid w:val="00F45705"/>
    <w:rsid w:val="00F77CD5"/>
    <w:rsid w:val="00FA6C43"/>
    <w:rsid w:val="00FB14CD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61B86E"/>
  <w15:docId w15:val="{0CC2ED35-ED73-42D6-8E40-A1D7F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D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105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05C01"/>
  </w:style>
  <w:style w:type="paragraph" w:styleId="af6">
    <w:name w:val="footer"/>
    <w:basedOn w:val="a"/>
    <w:link w:val="af7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0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B83C-84B5-4C92-9975-749FCA48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130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城間　洋平</cp:lastModifiedBy>
  <cp:revision>13</cp:revision>
  <cp:lastPrinted>2025-10-30T06:35:00Z</cp:lastPrinted>
  <dcterms:created xsi:type="dcterms:W3CDTF">2025-10-30T01:22:00Z</dcterms:created>
  <dcterms:modified xsi:type="dcterms:W3CDTF">2026-03-12T05:54:00Z</dcterms:modified>
</cp:coreProperties>
</file>